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8A" w:rsidRPr="00181A8A" w:rsidRDefault="00B11646" w:rsidP="00181A8A">
      <w:pPr>
        <w:rPr>
          <w:rFonts w:asciiTheme="minorHAnsi" w:hAnsiTheme="minorHAnsi" w:cstheme="minorHAnsi"/>
          <w:b/>
          <w:color w:val="333333"/>
        </w:rPr>
      </w:pPr>
      <w:r w:rsidRPr="00181A8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-453390</wp:posOffset>
            </wp:positionV>
            <wp:extent cx="798072" cy="495300"/>
            <wp:effectExtent l="0" t="0" r="2540" b="0"/>
            <wp:wrapNone/>
            <wp:docPr id="1018086130" name="image2.jpg" descr="teko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26" cy="496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A8A" w:rsidRPr="00181A8A">
        <w:rPr>
          <w:rFonts w:asciiTheme="minorHAnsi" w:hAnsiTheme="minorHAnsi" w:cstheme="minorHAnsi"/>
          <w:b/>
        </w:rPr>
        <w:t xml:space="preserve"> LISA 4.4.</w:t>
      </w:r>
      <w:r w:rsidR="00181A8A" w:rsidRPr="00181A8A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181A8A" w:rsidRPr="00181A8A">
        <w:rPr>
          <w:rFonts w:asciiTheme="minorHAnsi" w:hAnsiTheme="minorHAnsi" w:cstheme="minorHAnsi"/>
          <w:b/>
        </w:rPr>
        <w:t>ÕPPERÜHMA  PRAKTIKA KOONDARUANNE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  <w:b/>
        </w:rPr>
        <w:t>Õpperühm ........., suunatud õpilaste arv ............, praktika sooritanute arv ......................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  <w:b/>
          <w:bCs/>
        </w:rPr>
        <w:t xml:space="preserve">Praktika nimetus .....................................................................,   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  <w:b/>
          <w:bCs/>
        </w:rPr>
        <w:t>aeg ......................................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  <w:b/>
        </w:rPr>
        <w:t>Praktikakoht /kohad ......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  <w:b/>
          <w:bCs/>
        </w:rPr>
        <w:t xml:space="preserve">1.  Kokkuvõte õpilaste tagasisidest (vastanute arv....)                                                     </w:t>
      </w:r>
      <w:bookmarkStart w:id="0" w:name="_GoBack"/>
      <w:bookmarkEnd w:id="0"/>
    </w:p>
    <w:tbl>
      <w:tblPr>
        <w:tblW w:w="8977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26"/>
        <w:gridCol w:w="1951"/>
      </w:tblGrid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jc w:val="center"/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>I. PRAKTIKABAAS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jc w:val="center"/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>keskmine hinne</w:t>
            </w: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Praktikabaas oli praktikantide vastuvõtmiseks valmistunud            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Praktikaruumid olid puhtad ja korras                                               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Praktikabaasis oli kaasaegne tehnika ja sisustus                              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Praktika lähtus praktikaprogrammist                                                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Sain praktika algul piisavalt infot praktikabaasi kohta             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jc w:val="center"/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>II PRAKTIKAJUHENDAJA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Juhendaja oli hea erialaspetsialist                                                     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Juhendaja andis pidevalt tagasisidet minu tegevusele                      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Juhendaja aitas vajadusel individuaalselt                      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Juhendaja saavutas hea kontakti õpilastega                  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Hindamise põhimõtted olid mulle arusaadavad            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jc w:val="center"/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III ÕPPIMINE </w:t>
            </w:r>
          </w:p>
          <w:p w:rsidR="00181A8A" w:rsidRPr="00181A8A" w:rsidRDefault="00181A8A" w:rsidP="00181A8A">
            <w:pPr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>Praktikal tegin omalt poolt kõik teadmiste/oskuste omandamiseks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täitsin praktikaülesandeid täpselt                                     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täitsin korrektselt praktikadokumente                              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täitsin tööohutuse- ja turvalisuse nõudeid korrektselt      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  <w:tr w:rsidR="00181A8A" w:rsidRPr="00181A8A" w:rsidTr="00181A8A">
        <w:tc>
          <w:tcPr>
            <w:tcW w:w="7026" w:type="dxa"/>
          </w:tcPr>
          <w:p w:rsidR="00181A8A" w:rsidRPr="00181A8A" w:rsidRDefault="00181A8A" w:rsidP="00181A8A">
            <w:pPr>
              <w:rPr>
                <w:rFonts w:asciiTheme="minorHAnsi" w:hAnsiTheme="minorHAnsi" w:cstheme="minorHAnsi"/>
              </w:rPr>
            </w:pPr>
            <w:r w:rsidRPr="00181A8A">
              <w:rPr>
                <w:rFonts w:asciiTheme="minorHAnsi" w:hAnsiTheme="minorHAnsi" w:cstheme="minorHAnsi"/>
              </w:rPr>
              <w:t xml:space="preserve">olin </w:t>
            </w:r>
            <w:proofErr w:type="spellStart"/>
            <w:r w:rsidRPr="00181A8A">
              <w:rPr>
                <w:rFonts w:asciiTheme="minorHAnsi" w:hAnsiTheme="minorHAnsi" w:cstheme="minorHAnsi"/>
              </w:rPr>
              <w:t>intsiatiivikas</w:t>
            </w:r>
            <w:proofErr w:type="spellEnd"/>
            <w:r w:rsidRPr="00181A8A">
              <w:rPr>
                <w:rFonts w:asciiTheme="minorHAnsi" w:hAnsiTheme="minorHAnsi" w:cstheme="minorHAnsi"/>
              </w:rPr>
              <w:t xml:space="preserve">                                                              </w:t>
            </w:r>
          </w:p>
        </w:tc>
        <w:tc>
          <w:tcPr>
            <w:tcW w:w="1951" w:type="dxa"/>
          </w:tcPr>
          <w:p w:rsidR="00181A8A" w:rsidRPr="00181A8A" w:rsidRDefault="00181A8A" w:rsidP="00181A8A">
            <w:pPr>
              <w:tabs>
                <w:tab w:val="left" w:pos="5670"/>
                <w:tab w:val="left" w:pos="5954"/>
              </w:tabs>
              <w:rPr>
                <w:rFonts w:asciiTheme="minorHAnsi" w:hAnsiTheme="minorHAnsi" w:cstheme="minorHAnsi"/>
              </w:rPr>
            </w:pPr>
          </w:p>
        </w:tc>
      </w:tr>
    </w:tbl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  <w:color w:val="4F4F4F"/>
        </w:rPr>
        <w:t xml:space="preserve">     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  <w:b/>
        </w:rPr>
        <w:t xml:space="preserve">2. Õpilaste ettevalmistus toetas praktika sooritust </w:t>
      </w:r>
      <w:r w:rsidRPr="00181A8A">
        <w:rPr>
          <w:rFonts w:asciiTheme="minorHAnsi" w:hAnsiTheme="minorHAnsi" w:cstheme="minorHAnsi"/>
        </w:rPr>
        <w:t>(õpilaste tagasiside p III.1)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  <w:b/>
          <w:color w:val="333333"/>
        </w:rPr>
        <w:t>3.Vabavastused</w:t>
      </w:r>
      <w:r w:rsidRPr="00181A8A">
        <w:rPr>
          <w:rFonts w:asciiTheme="minorHAnsi" w:hAnsiTheme="minorHAnsi" w:cstheme="minorHAnsi"/>
          <w:b/>
        </w:rPr>
        <w:t xml:space="preserve"> (praktikabaas koos vabavastusega)</w:t>
      </w:r>
      <w:r w:rsidRPr="00181A8A">
        <w:rPr>
          <w:rFonts w:asciiTheme="minorHAnsi" w:hAnsiTheme="minorHAnsi" w:cstheme="minorHAnsi"/>
        </w:rPr>
        <w:t xml:space="preserve"> (õpilaste tagasiside p III. 3)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  <w:b/>
        </w:rPr>
        <w:t xml:space="preserve">4.Õpilaste arvamus </w:t>
      </w:r>
      <w:proofErr w:type="spellStart"/>
      <w:r w:rsidRPr="00181A8A">
        <w:rPr>
          <w:rFonts w:asciiTheme="minorHAnsi" w:hAnsiTheme="minorHAnsi" w:cstheme="minorHAnsi"/>
          <w:b/>
        </w:rPr>
        <w:t>juurdeõppimisest</w:t>
      </w:r>
      <w:proofErr w:type="spellEnd"/>
      <w:r w:rsidRPr="00181A8A">
        <w:rPr>
          <w:rFonts w:asciiTheme="minorHAnsi" w:hAnsiTheme="minorHAnsi" w:cstheme="minorHAnsi"/>
          <w:b/>
          <w:color w:val="333333"/>
        </w:rPr>
        <w:t xml:space="preserve">  </w:t>
      </w:r>
      <w:r w:rsidRPr="00181A8A">
        <w:rPr>
          <w:rFonts w:asciiTheme="minorHAnsi" w:hAnsiTheme="minorHAnsi" w:cstheme="minorHAnsi"/>
          <w:b/>
        </w:rPr>
        <w:t xml:space="preserve">-  3 enam esitatud teemat/valdkonda (Tundsin, et peaksin selle tööga eduka toime tulemise tarvis juurde õppima) </w:t>
      </w:r>
      <w:r w:rsidRPr="00181A8A">
        <w:rPr>
          <w:rFonts w:asciiTheme="minorHAnsi" w:hAnsiTheme="minorHAnsi" w:cstheme="minorHAnsi"/>
        </w:rPr>
        <w:t>(õpilaste tagasiside p III. 4)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</w:p>
    <w:p w:rsidR="00181A8A" w:rsidRPr="00181A8A" w:rsidRDefault="00181A8A" w:rsidP="00181A8A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  <w:b/>
        </w:rPr>
        <w:t xml:space="preserve">Praktikajuhendaja kokkuvõte õpperühma praktika soorituse kohta, märkused ja ettepanekud 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  <w:b/>
          <w:bCs/>
        </w:rPr>
        <w:t xml:space="preserve">6. Lähtudes seirest ja õpilaste tagasisidest, oli parim praktikakoht 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</w:rPr>
        <w:t xml:space="preserve">    (kui soovite nimetada mitut, siis reastage palun paremuse järjekorras)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</w:rPr>
        <w:t xml:space="preserve">     1. ..................................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</w:rPr>
        <w:t xml:space="preserve">     2. ..................................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</w:rPr>
        <w:t xml:space="preserve">     3. ..................................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  <w:b/>
        </w:rPr>
        <w:t>7. Enim olid õppijad rahulolematud järgmiste praktikabaasidega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</w:rPr>
        <w:t xml:space="preserve">    1. .....................................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</w:rPr>
        <w:t xml:space="preserve">    2. .....................................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</w:rPr>
        <w:t xml:space="preserve">    3. .....................................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  <w:b/>
        </w:rPr>
        <w:t>8. Seirasin praktika vältel järgmisi praktikabaase: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</w:rPr>
        <w:t>................................... koolipoolse praktikajuhendaja nimi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</w:rPr>
        <w:t>................................... allkiri</w:t>
      </w:r>
    </w:p>
    <w:p w:rsidR="00181A8A" w:rsidRPr="00181A8A" w:rsidRDefault="00181A8A" w:rsidP="00181A8A">
      <w:pPr>
        <w:rPr>
          <w:rFonts w:asciiTheme="minorHAnsi" w:hAnsiTheme="minorHAnsi" w:cstheme="minorHAnsi"/>
        </w:rPr>
      </w:pPr>
      <w:r w:rsidRPr="00181A8A">
        <w:rPr>
          <w:rFonts w:asciiTheme="minorHAnsi" w:hAnsiTheme="minorHAnsi" w:cstheme="minorHAnsi"/>
        </w:rPr>
        <w:t>................................... kuupäev</w:t>
      </w:r>
    </w:p>
    <w:p w:rsidR="00A92E41" w:rsidRPr="00181A8A" w:rsidRDefault="00A92E41" w:rsidP="00181A8A">
      <w:pPr>
        <w:rPr>
          <w:rFonts w:asciiTheme="minorHAnsi" w:hAnsiTheme="minorHAnsi" w:cstheme="minorHAnsi"/>
        </w:rPr>
      </w:pPr>
    </w:p>
    <w:p w:rsidR="00B11646" w:rsidRPr="00181A8A" w:rsidRDefault="00B11646" w:rsidP="00A92E41">
      <w:pPr>
        <w:pStyle w:val="Heading2"/>
        <w:rPr>
          <w:rFonts w:asciiTheme="minorHAnsi" w:hAnsiTheme="minorHAnsi" w:cstheme="minorHAnsi"/>
        </w:rPr>
      </w:pPr>
    </w:p>
    <w:sectPr w:rsidR="00B11646" w:rsidRPr="00181A8A" w:rsidSect="00B11646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49FF"/>
    <w:multiLevelType w:val="multilevel"/>
    <w:tmpl w:val="07E2B2BE"/>
    <w:lvl w:ilvl="0">
      <w:start w:val="1"/>
      <w:numFmt w:val="decimal"/>
      <w:lvlText w:val="%1."/>
      <w:lvlJc w:val="left"/>
      <w:pPr>
        <w:ind w:left="885" w:firstLine="229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05" w:firstLine="445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25" w:firstLine="679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45" w:firstLine="87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65" w:firstLine="1093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85" w:firstLine="1327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05" w:firstLine="1525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25" w:firstLine="1741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45" w:firstLine="19755"/>
      </w:pPr>
      <w:rPr>
        <w:vertAlign w:val="baseline"/>
      </w:rPr>
    </w:lvl>
  </w:abstractNum>
  <w:abstractNum w:abstractNumId="1" w15:restartNumberingAfterBreak="0">
    <w:nsid w:val="3BF56FBE"/>
    <w:multiLevelType w:val="multilevel"/>
    <w:tmpl w:val="4948BE8C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" w15:restartNumberingAfterBreak="0">
    <w:nsid w:val="51934108"/>
    <w:multiLevelType w:val="multilevel"/>
    <w:tmpl w:val="3418EF2A"/>
    <w:lvl w:ilvl="0">
      <w:start w:val="1"/>
      <w:numFmt w:val="decimal"/>
      <w:lvlText w:val="%1."/>
      <w:lvlJc w:val="left"/>
      <w:pPr>
        <w:ind w:left="1211" w:firstLine="327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46"/>
    <w:rsid w:val="00181A8A"/>
    <w:rsid w:val="00366ED5"/>
    <w:rsid w:val="00400368"/>
    <w:rsid w:val="004A45C8"/>
    <w:rsid w:val="00525B40"/>
    <w:rsid w:val="00553CD3"/>
    <w:rsid w:val="008C70BE"/>
    <w:rsid w:val="009A3DD5"/>
    <w:rsid w:val="00A92E41"/>
    <w:rsid w:val="00B11646"/>
    <w:rsid w:val="00DC453C"/>
    <w:rsid w:val="00E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DDF6-514A-42B5-BE0C-D7577DE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055"/>
    <w:pPr>
      <w:keepNext/>
      <w:keepLines/>
      <w:outlineLvl w:val="1"/>
    </w:pPr>
    <w:rPr>
      <w:b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11646"/>
    <w:pPr>
      <w:suppressLineNumbers/>
      <w:suppressAutoHyphens/>
    </w:pPr>
    <w:rPr>
      <w:rFonts w:eastAsia="Arial Unicode MS" w:cs="Arial Unicode MS"/>
      <w:kern w:val="2"/>
      <w:lang w:val="en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55055"/>
    <w:rPr>
      <w:rFonts w:ascii="Times New Roman" w:eastAsia="Times New Roman" w:hAnsi="Times New Roman" w:cs="Times New Roman"/>
      <w:b/>
      <w:color w:val="333333"/>
      <w:sz w:val="24"/>
      <w:szCs w:val="24"/>
      <w:lang w:eastAsia="et-EE"/>
    </w:rPr>
  </w:style>
  <w:style w:type="table" w:styleId="TableGrid">
    <w:name w:val="Table Grid"/>
    <w:basedOn w:val="TableNormal"/>
    <w:uiPriority w:val="39"/>
    <w:rsid w:val="00E5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B6FA1E7F</Template>
  <TotalTime>2</TotalTime>
  <Pages>2</Pages>
  <Words>1115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Uusmaa</dc:creator>
  <cp:keywords/>
  <dc:description/>
  <cp:lastModifiedBy>Anu Uusmaa</cp:lastModifiedBy>
  <cp:revision>3</cp:revision>
  <dcterms:created xsi:type="dcterms:W3CDTF">2021-08-27T19:06:00Z</dcterms:created>
  <dcterms:modified xsi:type="dcterms:W3CDTF">2021-08-27T19:08:00Z</dcterms:modified>
</cp:coreProperties>
</file>